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BBF8" w14:textId="5948A434" w:rsidR="2FF05A7A" w:rsidRDefault="2FF05A7A" w:rsidP="2FF05A7A"/>
    <w:sectPr w:rsidR="2FF05A7A" w:rsidSect="00197776">
      <w:headerReference w:type="default" r:id="rId9"/>
      <w:footerReference w:type="default" r:id="rId10"/>
      <w:pgSz w:w="12240" w:h="15840"/>
      <w:pgMar w:top="6057" w:right="1350" w:bottom="1530" w:left="1440" w:header="720" w:footer="720" w:gutter="0"/>
      <w:cols w:num="2" w:space="1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27FD" w14:textId="77777777" w:rsidR="00136DC1" w:rsidRDefault="00136DC1" w:rsidP="00197776">
      <w:r>
        <w:separator/>
      </w:r>
    </w:p>
  </w:endnote>
  <w:endnote w:type="continuationSeparator" w:id="0">
    <w:p w14:paraId="42AC6471" w14:textId="77777777" w:rsidR="00136DC1" w:rsidRDefault="00136DC1" w:rsidP="001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3E38" w14:textId="0A49594A" w:rsidR="00197776" w:rsidRDefault="00E636B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75B69" wp14:editId="1C1F487F">
          <wp:simplePos x="0" y="0"/>
          <wp:positionH relativeFrom="column">
            <wp:posOffset>3314700</wp:posOffset>
          </wp:positionH>
          <wp:positionV relativeFrom="paragraph">
            <wp:posOffset>-3865245</wp:posOffset>
          </wp:positionV>
          <wp:extent cx="2743200" cy="3657600"/>
          <wp:effectExtent l="0" t="0" r="0" b="0"/>
          <wp:wrapNone/>
          <wp:docPr id="1655092729" name="Picture 165509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92729" name="Picture 1655092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E18A158" wp14:editId="2466F059">
          <wp:simplePos x="0" y="0"/>
          <wp:positionH relativeFrom="column">
            <wp:posOffset>-127000</wp:posOffset>
          </wp:positionH>
          <wp:positionV relativeFrom="paragraph">
            <wp:posOffset>-3852545</wp:posOffset>
          </wp:positionV>
          <wp:extent cx="2743200" cy="3657600"/>
          <wp:effectExtent l="0" t="0" r="0" b="0"/>
          <wp:wrapNone/>
          <wp:docPr id="482484869" name="Picture 482484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484869" name="Picture 482484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71D9" w14:textId="77777777" w:rsidR="00136DC1" w:rsidRDefault="00136DC1" w:rsidP="00197776">
      <w:r>
        <w:separator/>
      </w:r>
    </w:p>
  </w:footnote>
  <w:footnote w:type="continuationSeparator" w:id="0">
    <w:p w14:paraId="15F15716" w14:textId="77777777" w:rsidR="00136DC1" w:rsidRDefault="00136DC1" w:rsidP="0019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3E35" w14:textId="0C1B0951" w:rsidR="00197776" w:rsidRDefault="00197776">
    <w:pPr>
      <w:pStyle w:val="Header"/>
    </w:pPr>
  </w:p>
  <w:p w14:paraId="1BD83E36" w14:textId="155A62B7" w:rsidR="00197776" w:rsidRDefault="00E636B7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788D595" wp14:editId="16A7A18F">
          <wp:simplePos x="0" y="0"/>
          <wp:positionH relativeFrom="column">
            <wp:posOffset>3352800</wp:posOffset>
          </wp:positionH>
          <wp:positionV relativeFrom="paragraph">
            <wp:posOffset>131445</wp:posOffset>
          </wp:positionV>
          <wp:extent cx="2743200" cy="3657600"/>
          <wp:effectExtent l="0" t="0" r="0" b="0"/>
          <wp:wrapNone/>
          <wp:docPr id="362202432" name="Picture 362202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02432" name="Picture 3622024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6905F76" wp14:editId="271974EE">
          <wp:simplePos x="0" y="0"/>
          <wp:positionH relativeFrom="column">
            <wp:posOffset>-127000</wp:posOffset>
          </wp:positionH>
          <wp:positionV relativeFrom="paragraph">
            <wp:posOffset>127000</wp:posOffset>
          </wp:positionV>
          <wp:extent cx="2743200" cy="3657600"/>
          <wp:effectExtent l="0" t="0" r="0" b="0"/>
          <wp:wrapNone/>
          <wp:docPr id="292568831" name="Picture 29256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87"/>
    <w:rsid w:val="00015AA0"/>
    <w:rsid w:val="00016E59"/>
    <w:rsid w:val="00030DE3"/>
    <w:rsid w:val="000A770E"/>
    <w:rsid w:val="000B1E3B"/>
    <w:rsid w:val="00101301"/>
    <w:rsid w:val="00136DC1"/>
    <w:rsid w:val="00197776"/>
    <w:rsid w:val="001B6E68"/>
    <w:rsid w:val="00321B56"/>
    <w:rsid w:val="003A6096"/>
    <w:rsid w:val="004A6A18"/>
    <w:rsid w:val="00623187"/>
    <w:rsid w:val="00720E0F"/>
    <w:rsid w:val="00731055"/>
    <w:rsid w:val="0083624A"/>
    <w:rsid w:val="008A7875"/>
    <w:rsid w:val="009519D4"/>
    <w:rsid w:val="009540B3"/>
    <w:rsid w:val="009D589C"/>
    <w:rsid w:val="00A75D4B"/>
    <w:rsid w:val="00B54F20"/>
    <w:rsid w:val="00B82420"/>
    <w:rsid w:val="00BB74B4"/>
    <w:rsid w:val="00CA7D81"/>
    <w:rsid w:val="00D16ECD"/>
    <w:rsid w:val="00D8436A"/>
    <w:rsid w:val="00DD080A"/>
    <w:rsid w:val="00DF5AFF"/>
    <w:rsid w:val="00E05DA6"/>
    <w:rsid w:val="00E636B7"/>
    <w:rsid w:val="00E90BF2"/>
    <w:rsid w:val="00F92600"/>
    <w:rsid w:val="0EFEF336"/>
    <w:rsid w:val="119987D6"/>
    <w:rsid w:val="1CCDC0CF"/>
    <w:rsid w:val="1F9D4B20"/>
    <w:rsid w:val="2FF05A7A"/>
    <w:rsid w:val="412B73DF"/>
    <w:rsid w:val="5072A840"/>
    <w:rsid w:val="53F2B8B0"/>
    <w:rsid w:val="68B0E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83E2F"/>
  <w15:chartTrackingRefBased/>
  <w15:docId w15:val="{76564C60-F39C-47EF-A8B9-62CBE1B8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76"/>
  </w:style>
  <w:style w:type="paragraph" w:styleId="Footer">
    <w:name w:val="footer"/>
    <w:basedOn w:val="Normal"/>
    <w:link w:val="FooterChar"/>
    <w:uiPriority w:val="99"/>
    <w:unhideWhenUsed/>
    <w:rsid w:val="00197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lumes\gdt\Public\Projects\Marketing\NRTW\NRTW2016\Affiliate%20Templates\NRTW16_3x4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1cbb9f5d-6ed5-420a-b7ea-1369c274d853" xsi:nil="true"/>
    <lcf76f155ced4ddcb4097134ff3c332f xmlns="013f0ff1-2157-46ca-8ca7-9cb02e08c363">
      <Terms xmlns="http://schemas.microsoft.com/office/infopath/2007/PartnerControls"/>
    </lcf76f155ced4ddcb4097134ff3c332f>
    <TaxCatchAll xmlns="b080dcc8-4852-4910-af71-6a410b99ca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0B6E46DE5E43A19E0EC138CF8F60" ma:contentTypeVersion="26" ma:contentTypeDescription="Create a new document." ma:contentTypeScope="" ma:versionID="18c90a3d8e9cbbf2d204e8542d6c807e">
  <xsd:schema xmlns:xsd="http://www.w3.org/2001/XMLSchema" xmlns:xs="http://www.w3.org/2001/XMLSchema" xmlns:p="http://schemas.microsoft.com/office/2006/metadata/properties" xmlns:ns2="1cbb9f5d-6ed5-420a-b7ea-1369c274d853" xmlns:ns3="013f0ff1-2157-46ca-8ca7-9cb02e08c363" xmlns:ns4="84b09fe4-63b1-48c6-a04d-f36bc39120a4" xmlns:ns5="b080dcc8-4852-4910-af71-6a410b99cad3" targetNamespace="http://schemas.microsoft.com/office/2006/metadata/properties" ma:root="true" ma:fieldsID="5fe6df98ddc8e6221d2babd4c43acd9b" ns2:_="" ns3:_="" ns4:_="" ns5:_="">
    <xsd:import namespace="1cbb9f5d-6ed5-420a-b7ea-1369c274d853"/>
    <xsd:import namespace="013f0ff1-2157-46ca-8ca7-9cb02e08c363"/>
    <xsd:import namespace="84b09fe4-63b1-48c6-a04d-f36bc39120a4"/>
    <xsd:import namespace="b080dcc8-4852-4910-af71-6a410b99cad3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9f5d-6ed5-420a-b7ea-1369c274d853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ff1-2157-46ca-8ca7-9cb02e08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93eba7-7694-4a06-badb-bc09e96e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09fe4-63b1-48c6-a04d-f36bc3912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dcc8-4852-4910-af71-6a410b99ca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468c77-2e52-44e0-a1e0-a22d8f7531ce}" ma:internalName="TaxCatchAll" ma:showField="CatchAllData" ma:web="b080dcc8-4852-4910-af71-6a410b99c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6E99B-18CF-4C28-BD43-D17A52C928EA}">
  <ds:schemaRefs>
    <ds:schemaRef ds:uri="http://schemas.microsoft.com/office/2006/metadata/properties"/>
    <ds:schemaRef ds:uri="http://schemas.microsoft.com/office/infopath/2007/PartnerControls"/>
    <ds:schemaRef ds:uri="1cbb9f5d-6ed5-420a-b7ea-1369c274d853"/>
    <ds:schemaRef ds:uri="013f0ff1-2157-46ca-8ca7-9cb02e08c363"/>
    <ds:schemaRef ds:uri="b080dcc8-4852-4910-af71-6a410b99cad3"/>
  </ds:schemaRefs>
</ds:datastoreItem>
</file>

<file path=customXml/itemProps2.xml><?xml version="1.0" encoding="utf-8"?>
<ds:datastoreItem xmlns:ds="http://schemas.openxmlformats.org/officeDocument/2006/customXml" ds:itemID="{6E662D1F-1D62-415C-8CE8-13037941D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b9f5d-6ed5-420a-b7ea-1369c274d853"/>
    <ds:schemaRef ds:uri="013f0ff1-2157-46ca-8ca7-9cb02e08c363"/>
    <ds:schemaRef ds:uri="84b09fe4-63b1-48c6-a04d-f36bc39120a4"/>
    <ds:schemaRef ds:uri="b080dcc8-4852-4910-af71-6a410b99c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C7A70-DB10-4134-8ABB-12A00A31F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NRTW16_3x4_Color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Eberle</cp:lastModifiedBy>
  <cp:revision>2</cp:revision>
  <dcterms:created xsi:type="dcterms:W3CDTF">2025-06-30T18:27:00Z</dcterms:created>
  <dcterms:modified xsi:type="dcterms:W3CDTF">2025-06-30T18:27:00Z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0x0101008B5F0B6E46DE5E43A19E0EC138CF8F60</vt:lpwstr>
  </property>
  <property fmtid="{D5CDD505-2E9C-101B-9397-08002B2CF9AE}" pid="3" name="MediaServiceImageTags">
    <vt:lpwstr/>
  </property>
</Properties>
</file>