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3E2F" w14:textId="687ECDDB" w:rsidR="00197776" w:rsidRDefault="00197776"/>
    <w:sectPr w:rsidR="00197776" w:rsidSect="00197776">
      <w:headerReference w:type="default" r:id="rId9"/>
      <w:footerReference w:type="default" r:id="rId10"/>
      <w:pgSz w:w="12240" w:h="15840"/>
      <w:pgMar w:top="6057" w:right="1350" w:bottom="1530" w:left="1440" w:header="720" w:footer="720" w:gutter="0"/>
      <w:cols w:num="2" w:space="1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AA40" w14:textId="77777777" w:rsidR="008222B4" w:rsidRDefault="008222B4" w:rsidP="00197776">
      <w:r>
        <w:separator/>
      </w:r>
    </w:p>
  </w:endnote>
  <w:endnote w:type="continuationSeparator" w:id="0">
    <w:p w14:paraId="4A838FF1" w14:textId="77777777" w:rsidR="008222B4" w:rsidRDefault="008222B4" w:rsidP="0019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D298" w14:textId="21908ADC" w:rsidR="000C4977" w:rsidRDefault="00015026">
    <w:pPr>
      <w:pStyle w:val="Footer"/>
    </w:pPr>
    <w:r>
      <w:rPr>
        <w:noProof/>
      </w:rPr>
      <w:drawing>
        <wp:anchor distT="0" distB="0" distL="114300" distR="114300" simplePos="0" relativeHeight="251658236" behindDoc="1" locked="0" layoutInCell="1" allowOverlap="1" wp14:anchorId="12F0FAC4" wp14:editId="4CFCDF7A">
          <wp:simplePos x="0" y="0"/>
          <wp:positionH relativeFrom="column">
            <wp:posOffset>3356610</wp:posOffset>
          </wp:positionH>
          <wp:positionV relativeFrom="paragraph">
            <wp:posOffset>-3876675</wp:posOffset>
          </wp:positionV>
          <wp:extent cx="2743200" cy="3657600"/>
          <wp:effectExtent l="0" t="0" r="0" b="0"/>
          <wp:wrapNone/>
          <wp:docPr id="1766524171" name="Picture 1766524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524171" name="Picture 1766524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0" behindDoc="1" locked="0" layoutInCell="1" allowOverlap="1" wp14:anchorId="092BF2FE" wp14:editId="412BEBAB">
          <wp:simplePos x="0" y="0"/>
          <wp:positionH relativeFrom="column">
            <wp:posOffset>-130810</wp:posOffset>
          </wp:positionH>
          <wp:positionV relativeFrom="paragraph">
            <wp:posOffset>-3876675</wp:posOffset>
          </wp:positionV>
          <wp:extent cx="2743200" cy="3657600"/>
          <wp:effectExtent l="0" t="0" r="0" b="0"/>
          <wp:wrapNone/>
          <wp:docPr id="261324737" name="Picture 261324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24737" name="Picture 2613247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1524" w14:textId="77777777" w:rsidR="008222B4" w:rsidRDefault="008222B4" w:rsidP="00197776">
      <w:r>
        <w:separator/>
      </w:r>
    </w:p>
  </w:footnote>
  <w:footnote w:type="continuationSeparator" w:id="0">
    <w:p w14:paraId="1AF67BF4" w14:textId="77777777" w:rsidR="008222B4" w:rsidRDefault="008222B4" w:rsidP="0019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3E35" w14:textId="0C1B0951" w:rsidR="00197776" w:rsidRDefault="00197776">
    <w:pPr>
      <w:pStyle w:val="Header"/>
    </w:pPr>
  </w:p>
  <w:p w14:paraId="1BD83E36" w14:textId="606B7489" w:rsidR="00197776" w:rsidRDefault="00015026">
    <w:pPr>
      <w:pStyle w:val="Header"/>
    </w:pPr>
    <w:r>
      <w:rPr>
        <w:noProof/>
      </w:rPr>
      <w:drawing>
        <wp:anchor distT="0" distB="0" distL="114300" distR="114300" simplePos="0" relativeHeight="251660285" behindDoc="1" locked="0" layoutInCell="1" allowOverlap="1" wp14:anchorId="1015CEBC" wp14:editId="006D1AAF">
          <wp:simplePos x="0" y="0"/>
          <wp:positionH relativeFrom="column">
            <wp:posOffset>3356610</wp:posOffset>
          </wp:positionH>
          <wp:positionV relativeFrom="paragraph">
            <wp:posOffset>153035</wp:posOffset>
          </wp:positionV>
          <wp:extent cx="2743200" cy="3657600"/>
          <wp:effectExtent l="0" t="0" r="0" b="0"/>
          <wp:wrapNone/>
          <wp:docPr id="145398244" name="Picture 145398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98244" name="Picture 1453982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0" behindDoc="1" locked="0" layoutInCell="1" allowOverlap="1" wp14:anchorId="725D0CEF" wp14:editId="15628AA2">
          <wp:simplePos x="0" y="0"/>
          <wp:positionH relativeFrom="column">
            <wp:posOffset>-130810</wp:posOffset>
          </wp:positionH>
          <wp:positionV relativeFrom="paragraph">
            <wp:posOffset>153035</wp:posOffset>
          </wp:positionV>
          <wp:extent cx="2743200" cy="3657600"/>
          <wp:effectExtent l="0" t="0" r="0" b="0"/>
          <wp:wrapNone/>
          <wp:docPr id="11750792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07920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87"/>
    <w:rsid w:val="00015026"/>
    <w:rsid w:val="00015AA0"/>
    <w:rsid w:val="00016E59"/>
    <w:rsid w:val="000B1E3B"/>
    <w:rsid w:val="000C4977"/>
    <w:rsid w:val="00101301"/>
    <w:rsid w:val="00197776"/>
    <w:rsid w:val="001B6E68"/>
    <w:rsid w:val="00243BFD"/>
    <w:rsid w:val="002D12C0"/>
    <w:rsid w:val="003A6096"/>
    <w:rsid w:val="00542BB0"/>
    <w:rsid w:val="005D0EF7"/>
    <w:rsid w:val="00616C4C"/>
    <w:rsid w:val="00623187"/>
    <w:rsid w:val="00731055"/>
    <w:rsid w:val="008222B4"/>
    <w:rsid w:val="0083624A"/>
    <w:rsid w:val="008A7875"/>
    <w:rsid w:val="009D589C"/>
    <w:rsid w:val="00A75D4B"/>
    <w:rsid w:val="00B54F20"/>
    <w:rsid w:val="00BB74B4"/>
    <w:rsid w:val="00D16ECD"/>
    <w:rsid w:val="00DD080A"/>
    <w:rsid w:val="00DF5AFF"/>
    <w:rsid w:val="00E05DA6"/>
    <w:rsid w:val="00E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83E2F"/>
  <w15:chartTrackingRefBased/>
  <w15:docId w15:val="{B90721E2-446A-7F47-A73B-245785B0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776"/>
  </w:style>
  <w:style w:type="paragraph" w:styleId="Footer">
    <w:name w:val="footer"/>
    <w:basedOn w:val="Normal"/>
    <w:link w:val="FooterChar"/>
    <w:uiPriority w:val="99"/>
    <w:unhideWhenUsed/>
    <w:rsid w:val="001977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dt/Public/Projects/Marketing/NRTW/NRTW2016/Affiliate%20Templates/NRTW16_3x4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F0B6E46DE5E43A19E0EC138CF8F60" ma:contentTypeVersion="26" ma:contentTypeDescription="Create a new document." ma:contentTypeScope="" ma:versionID="18c90a3d8e9cbbf2d204e8542d6c807e">
  <xsd:schema xmlns:xsd="http://www.w3.org/2001/XMLSchema" xmlns:xs="http://www.w3.org/2001/XMLSchema" xmlns:p="http://schemas.microsoft.com/office/2006/metadata/properties" xmlns:ns2="1cbb9f5d-6ed5-420a-b7ea-1369c274d853" xmlns:ns3="013f0ff1-2157-46ca-8ca7-9cb02e08c363" xmlns:ns4="84b09fe4-63b1-48c6-a04d-f36bc39120a4" xmlns:ns5="b080dcc8-4852-4910-af71-6a410b99cad3" targetNamespace="http://schemas.microsoft.com/office/2006/metadata/properties" ma:root="true" ma:fieldsID="5fe6df98ddc8e6221d2babd4c43acd9b" ns2:_="" ns3:_="" ns4:_="" ns5:_="">
    <xsd:import namespace="1cbb9f5d-6ed5-420a-b7ea-1369c274d853"/>
    <xsd:import namespace="013f0ff1-2157-46ca-8ca7-9cb02e08c363"/>
    <xsd:import namespace="84b09fe4-63b1-48c6-a04d-f36bc39120a4"/>
    <xsd:import namespace="b080dcc8-4852-4910-af71-6a410b99cad3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b9f5d-6ed5-420a-b7ea-1369c274d853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f0ff1-2157-46ca-8ca7-9cb02e08c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93eba7-7694-4a06-badb-bc09e96e6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09fe4-63b1-48c6-a04d-f36bc3912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0dcc8-4852-4910-af71-6a410b99cad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468c77-2e52-44e0-a1e0-a22d8f7531ce}" ma:internalName="TaxCatchAll" ma:showField="CatchAllData" ma:web="b080dcc8-4852-4910-af71-6a410b99c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1cbb9f5d-6ed5-420a-b7ea-1369c274d853" xsi:nil="true"/>
    <lcf76f155ced4ddcb4097134ff3c332f xmlns="013f0ff1-2157-46ca-8ca7-9cb02e08c363">
      <Terms xmlns="http://schemas.microsoft.com/office/infopath/2007/PartnerControls"/>
    </lcf76f155ced4ddcb4097134ff3c332f>
    <TaxCatchAll xmlns="b080dcc8-4852-4910-af71-6a410b99cad3" xsi:nil="true"/>
  </documentManagement>
</p:properties>
</file>

<file path=customXml/itemProps1.xml><?xml version="1.0" encoding="utf-8"?>
<ds:datastoreItem xmlns:ds="http://schemas.openxmlformats.org/officeDocument/2006/customXml" ds:itemID="{28D29EA9-7B7C-41E6-A74F-B404CB16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b9f5d-6ed5-420a-b7ea-1369c274d853"/>
    <ds:schemaRef ds:uri="013f0ff1-2157-46ca-8ca7-9cb02e08c363"/>
    <ds:schemaRef ds:uri="84b09fe4-63b1-48c6-a04d-f36bc39120a4"/>
    <ds:schemaRef ds:uri="b080dcc8-4852-4910-af71-6a410b99c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C7A70-DB10-4134-8ABB-12A00A31F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6E99B-18CF-4C28-BD43-D17A52C928EA}">
  <ds:schemaRefs>
    <ds:schemaRef ds:uri="http://schemas.microsoft.com/office/2006/metadata/properties"/>
    <ds:schemaRef ds:uri="http://schemas.microsoft.com/office/infopath/2007/PartnerControls"/>
    <ds:schemaRef ds:uri="1cbb9f5d-6ed5-420a-b7ea-1369c274d853"/>
    <ds:schemaRef ds:uri="013f0ff1-2157-46ca-8ca7-9cb02e08c363"/>
    <ds:schemaRef ds:uri="b080dcc8-4852-4910-af71-6a410b99c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NRTW16_3x4_Color.dotx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Sierra Kellermeyer</cp:lastModifiedBy>
  <cp:revision>3</cp:revision>
  <dcterms:created xsi:type="dcterms:W3CDTF">2024-07-03T17:53:00Z</dcterms:created>
  <dcterms:modified xsi:type="dcterms:W3CDTF">2025-05-14T15:26:00Z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0x0101008B5F0B6E46DE5E43A19E0EC138CF8F60</vt:lpwstr>
  </property>
  <property fmtid="{D5CDD505-2E9C-101B-9397-08002B2CF9AE}" pid="3" name="MediaServiceImageTags">
    <vt:lpwstr/>
  </property>
</Properties>
</file>